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4247" w14:textId="5ECB5D21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92AE8">
        <w:rPr>
          <w:rFonts w:ascii="Arial" w:hAnsi="Arial" w:cs="Arial"/>
          <w:bCs/>
          <w:i w:val="0"/>
          <w:szCs w:val="24"/>
        </w:rPr>
        <w:t>6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41E2A57E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D0A6EA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69A02211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F47D5D2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EF3A233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76C1B67B" w14:textId="77777777" w:rsidTr="004F10A0">
        <w:tc>
          <w:tcPr>
            <w:tcW w:w="2269" w:type="dxa"/>
          </w:tcPr>
          <w:p w14:paraId="53A246AF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137E7E58" w14:textId="77777777" w:rsidR="00A137C9" w:rsidRPr="00A2540E" w:rsidRDefault="0061519E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51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lokalu mieszkalnego  w budynku przy ul. Kościuszki 1/1 w Serocku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1519E" w:rsidRPr="00A2540E" w14:paraId="332B1E1C" w14:textId="77777777" w:rsidTr="00F109B1">
        <w:tc>
          <w:tcPr>
            <w:tcW w:w="2269" w:type="dxa"/>
          </w:tcPr>
          <w:p w14:paraId="00827596" w14:textId="77777777" w:rsidR="0061519E" w:rsidRPr="00A2540E" w:rsidRDefault="0061519E" w:rsidP="00F109B1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27E5BA5C" w14:textId="77777777" w:rsidR="0061519E" w:rsidRPr="00A2540E" w:rsidRDefault="0061519E" w:rsidP="00F109B1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51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MGZGK.1711.6.2025</w:t>
            </w:r>
          </w:p>
        </w:tc>
      </w:tr>
    </w:tbl>
    <w:p w14:paraId="182EF07A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BCC4169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61519E" w:rsidRPr="0061519E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5F64D78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3316DF7A" w14:textId="77777777" w:rsidTr="00A137C9">
        <w:tc>
          <w:tcPr>
            <w:tcW w:w="617" w:type="dxa"/>
            <w:vAlign w:val="center"/>
          </w:tcPr>
          <w:p w14:paraId="1506E18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vAlign w:val="center"/>
          </w:tcPr>
          <w:p w14:paraId="4407490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vAlign w:val="center"/>
          </w:tcPr>
          <w:p w14:paraId="66890F2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70509CE6" w14:textId="77777777" w:rsidTr="00A137C9">
        <w:tc>
          <w:tcPr>
            <w:tcW w:w="617" w:type="dxa"/>
            <w:vAlign w:val="center"/>
          </w:tcPr>
          <w:p w14:paraId="0F88076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</w:tcPr>
          <w:p w14:paraId="70913AE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</w:tcPr>
          <w:p w14:paraId="0E8DC87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3E508A14" w14:textId="77777777" w:rsidTr="00A137C9">
        <w:tc>
          <w:tcPr>
            <w:tcW w:w="617" w:type="dxa"/>
            <w:vAlign w:val="center"/>
          </w:tcPr>
          <w:p w14:paraId="5FA026A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</w:tcPr>
          <w:p w14:paraId="1DF8B64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</w:tcPr>
          <w:p w14:paraId="6974BBA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2CDFDE1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61519E" w:rsidRPr="0061519E">
        <w:rPr>
          <w:rFonts w:ascii="Arial" w:hAnsi="Arial" w:cs="Arial"/>
          <w:sz w:val="24"/>
          <w:szCs w:val="24"/>
        </w:rPr>
        <w:t>(t.j. Dz. U. z 2024 poz. 1320)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68A54D64" w14:textId="77777777" w:rsidTr="00A137C9">
        <w:tc>
          <w:tcPr>
            <w:tcW w:w="617" w:type="dxa"/>
            <w:vAlign w:val="center"/>
          </w:tcPr>
          <w:p w14:paraId="239167B3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</w:tcPr>
          <w:p w14:paraId="1C43F20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vAlign w:val="center"/>
          </w:tcPr>
          <w:p w14:paraId="75A8D2A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4444AEED" w14:textId="77777777" w:rsidTr="00A137C9">
        <w:tc>
          <w:tcPr>
            <w:tcW w:w="617" w:type="dxa"/>
            <w:vAlign w:val="center"/>
          </w:tcPr>
          <w:p w14:paraId="2896EC8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</w:tcPr>
          <w:p w14:paraId="40FD439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</w:tcPr>
          <w:p w14:paraId="4F1719C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20BE3ACB" w14:textId="77777777" w:rsidTr="00A137C9">
        <w:tc>
          <w:tcPr>
            <w:tcW w:w="617" w:type="dxa"/>
            <w:vAlign w:val="center"/>
          </w:tcPr>
          <w:p w14:paraId="19F7867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</w:tcPr>
          <w:p w14:paraId="47EDC723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</w:tcPr>
          <w:p w14:paraId="07FD6FF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E23737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D6D1F0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6353BC58" w14:textId="77777777" w:rsidTr="004F10A0">
        <w:tc>
          <w:tcPr>
            <w:tcW w:w="2660" w:type="dxa"/>
          </w:tcPr>
          <w:p w14:paraId="6E4C5EE1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2E0C9F0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04AFBAC2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649C4B4A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B014A29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B86F437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1519E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1E6D580F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99AC" w14:textId="77777777" w:rsidR="00DB2E2A" w:rsidRDefault="00DB2E2A" w:rsidP="00025386">
      <w:pPr>
        <w:spacing w:after="0" w:line="240" w:lineRule="auto"/>
      </w:pPr>
      <w:r>
        <w:separator/>
      </w:r>
    </w:p>
  </w:endnote>
  <w:endnote w:type="continuationSeparator" w:id="0">
    <w:p w14:paraId="39155B57" w14:textId="77777777" w:rsidR="00DB2E2A" w:rsidRDefault="00DB2E2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FF0" w14:textId="77777777" w:rsidR="0061519E" w:rsidRDefault="00615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5487" w14:textId="37E7A796" w:rsidR="00025386" w:rsidRDefault="00213AEC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87AC752" wp14:editId="2DA5422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2FDF3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44669E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C5998D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97E5" w14:textId="77777777" w:rsidR="0061519E" w:rsidRDefault="00615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580B3" w14:textId="77777777" w:rsidR="00DB2E2A" w:rsidRDefault="00DB2E2A" w:rsidP="00025386">
      <w:pPr>
        <w:spacing w:after="0" w:line="240" w:lineRule="auto"/>
      </w:pPr>
      <w:r>
        <w:separator/>
      </w:r>
    </w:p>
  </w:footnote>
  <w:footnote w:type="continuationSeparator" w:id="0">
    <w:p w14:paraId="2F2B482D" w14:textId="77777777" w:rsidR="00DB2E2A" w:rsidRDefault="00DB2E2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4671" w14:textId="77777777" w:rsidR="0061519E" w:rsidRDefault="00615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638D" w14:textId="77777777" w:rsidR="0061519E" w:rsidRDefault="00615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58E2" w14:textId="77777777" w:rsidR="0061519E" w:rsidRDefault="00615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15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FE"/>
    <w:rsid w:val="00025386"/>
    <w:rsid w:val="000423B9"/>
    <w:rsid w:val="00053927"/>
    <w:rsid w:val="00084786"/>
    <w:rsid w:val="0016158F"/>
    <w:rsid w:val="001C2314"/>
    <w:rsid w:val="00213980"/>
    <w:rsid w:val="00213AEC"/>
    <w:rsid w:val="0024648D"/>
    <w:rsid w:val="003A486D"/>
    <w:rsid w:val="004374F2"/>
    <w:rsid w:val="00460705"/>
    <w:rsid w:val="00485239"/>
    <w:rsid w:val="004A0686"/>
    <w:rsid w:val="004A3DFE"/>
    <w:rsid w:val="004E27D7"/>
    <w:rsid w:val="004F10A0"/>
    <w:rsid w:val="0055145C"/>
    <w:rsid w:val="005624D8"/>
    <w:rsid w:val="00592AE8"/>
    <w:rsid w:val="0061519E"/>
    <w:rsid w:val="00620476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55FC4"/>
    <w:rsid w:val="00D9320D"/>
    <w:rsid w:val="00DB2E2A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3CF8"/>
  <w15:chartTrackingRefBased/>
  <w15:docId w15:val="{6D3A9A4B-7784-41BD-8D5A-D1F754C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2025-07-29T10:01:00Z</dcterms:created>
  <dcterms:modified xsi:type="dcterms:W3CDTF">2025-07-29T10:01:00Z</dcterms:modified>
</cp:coreProperties>
</file>