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8388" w14:textId="292ED910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927A7B">
        <w:rPr>
          <w:rFonts w:ascii="Arial" w:hAnsi="Arial" w:cs="Arial"/>
          <w:bCs/>
          <w:i w:val="0"/>
          <w:szCs w:val="24"/>
        </w:rPr>
        <w:t>9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6E51CB59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52F31875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2FE158C" w14:textId="77777777" w:rsidR="006676AE" w:rsidRPr="0012157F" w:rsidRDefault="00BA2EBA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A2EBA">
        <w:rPr>
          <w:rFonts w:ascii="Arial" w:hAnsi="Arial" w:cs="Arial"/>
        </w:rPr>
        <w:t>MIEJSKO GMINNY ZAKŁAD GOSPODARKI KOMUNALNEJ W SEROCKU</w:t>
      </w:r>
    </w:p>
    <w:p w14:paraId="788D7BEA" w14:textId="77777777" w:rsidR="006676AE" w:rsidRPr="0012157F" w:rsidRDefault="00BA2EBA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A2EBA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BA2EBA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66D7BAF7" w14:textId="77777777" w:rsidR="00F90CD1" w:rsidRDefault="00BA2EBA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BA2EBA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BA2EBA">
        <w:rPr>
          <w:rFonts w:ascii="Arial" w:hAnsi="Arial" w:cs="Arial"/>
        </w:rPr>
        <w:t>Serock</w:t>
      </w:r>
    </w:p>
    <w:p w14:paraId="7D2C726A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D2E40CC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13BF1360" w14:textId="77777777" w:rsidTr="00252642">
        <w:tc>
          <w:tcPr>
            <w:tcW w:w="2800" w:type="dxa"/>
          </w:tcPr>
          <w:p w14:paraId="6278A85A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49DF6128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99F1AEB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07D8659E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249D3B96" w14:textId="77777777" w:rsidTr="00252642">
        <w:tc>
          <w:tcPr>
            <w:tcW w:w="2800" w:type="dxa"/>
          </w:tcPr>
          <w:p w14:paraId="24570D76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3AAC3B90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75D907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5013D9F4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F03AA15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A2EBA" w:rsidRPr="0012157F" w14:paraId="696276BD" w14:textId="77777777" w:rsidTr="007060D8">
        <w:tc>
          <w:tcPr>
            <w:tcW w:w="9104" w:type="dxa"/>
            <w:shd w:val="clear" w:color="auto" w:fill="D9D9D9"/>
          </w:tcPr>
          <w:p w14:paraId="0AA0B123" w14:textId="77777777" w:rsidR="00BA2EBA" w:rsidRPr="006F0A84" w:rsidRDefault="00BA2EBA" w:rsidP="007060D8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51B84675" w14:textId="77777777" w:rsidR="00BA2EBA" w:rsidRDefault="00BA2EBA" w:rsidP="007060D8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BA2EB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A2EBA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BA2EBA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BA2EBA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BA2EBA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73DFEE" w14:textId="77777777" w:rsidR="00BA2EBA" w:rsidRPr="00534752" w:rsidRDefault="00BA2EBA" w:rsidP="007060D8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0172233B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5D7ADE83" w14:textId="77777777" w:rsidTr="00252642">
        <w:tc>
          <w:tcPr>
            <w:tcW w:w="2269" w:type="dxa"/>
          </w:tcPr>
          <w:p w14:paraId="12BE377F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663CB4C" w14:textId="77777777" w:rsidR="00FB403C" w:rsidRPr="00A2540E" w:rsidRDefault="00BA2EBA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A2E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BA2EBA" w:rsidRPr="00A2540E" w14:paraId="500148C7" w14:textId="77777777" w:rsidTr="007060D8">
        <w:tc>
          <w:tcPr>
            <w:tcW w:w="2269" w:type="dxa"/>
          </w:tcPr>
          <w:p w14:paraId="4DB73D1D" w14:textId="77777777" w:rsidR="00BA2EBA" w:rsidRPr="00A2540E" w:rsidRDefault="00BA2EBA" w:rsidP="007060D8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09B06AE3" w14:textId="77777777" w:rsidR="00BA2EBA" w:rsidRPr="00A2540E" w:rsidRDefault="00BA2EBA" w:rsidP="007060D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A2E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MGZGK,1711.13.2025</w:t>
            </w:r>
          </w:p>
        </w:tc>
      </w:tr>
    </w:tbl>
    <w:p w14:paraId="5C51CA9D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8D6DE73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A2EBA" w:rsidRPr="00BA2EBA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5EAB2683" w14:textId="77777777" w:rsidTr="00650D6C">
        <w:tc>
          <w:tcPr>
            <w:tcW w:w="9104" w:type="dxa"/>
            <w:shd w:val="clear" w:color="auto" w:fill="D9D9D9"/>
          </w:tcPr>
          <w:p w14:paraId="7620AD74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66F154AB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5349FF3C" w14:textId="77777777" w:rsidR="002426FF" w:rsidRPr="00922A11" w:rsidRDefault="002426FF" w:rsidP="00FB403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8D175D7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76A29929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8A2CEB" w:rsidRPr="008A2CEB">
        <w:rPr>
          <w:rFonts w:ascii="Arial" w:hAnsi="Arial" w:cs="Arial"/>
          <w:sz w:val="24"/>
          <w:szCs w:val="24"/>
        </w:rPr>
        <w:t>t.j. Dz.</w:t>
      </w:r>
      <w:r w:rsidR="008E309D">
        <w:rPr>
          <w:rFonts w:ascii="Arial" w:hAnsi="Arial" w:cs="Arial"/>
          <w:sz w:val="24"/>
          <w:szCs w:val="24"/>
        </w:rPr>
        <w:t xml:space="preserve"> </w:t>
      </w:r>
      <w:r w:rsidR="008A2CEB" w:rsidRPr="008A2CEB">
        <w:rPr>
          <w:rFonts w:ascii="Arial" w:hAnsi="Arial" w:cs="Arial"/>
          <w:sz w:val="24"/>
          <w:szCs w:val="24"/>
        </w:rPr>
        <w:t>U. z 202</w:t>
      </w:r>
      <w:r w:rsidR="008E309D">
        <w:rPr>
          <w:rFonts w:ascii="Arial" w:hAnsi="Arial" w:cs="Arial"/>
          <w:sz w:val="24"/>
          <w:szCs w:val="24"/>
        </w:rPr>
        <w:t xml:space="preserve">5 </w:t>
      </w:r>
      <w:r w:rsidR="008A2CEB" w:rsidRPr="008A2CEB">
        <w:rPr>
          <w:rFonts w:ascii="Arial" w:hAnsi="Arial" w:cs="Arial"/>
          <w:sz w:val="24"/>
          <w:szCs w:val="24"/>
        </w:rPr>
        <w:t>r. poz. 5</w:t>
      </w:r>
      <w:r w:rsidR="008E309D">
        <w:rPr>
          <w:rFonts w:ascii="Arial" w:hAnsi="Arial" w:cs="Arial"/>
          <w:sz w:val="24"/>
          <w:szCs w:val="24"/>
        </w:rPr>
        <w:t>14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F58EBE2" w14:textId="77777777" w:rsidTr="00CD4DD1">
        <w:tc>
          <w:tcPr>
            <w:tcW w:w="9104" w:type="dxa"/>
            <w:shd w:val="clear" w:color="auto" w:fill="D9D9D9"/>
          </w:tcPr>
          <w:p w14:paraId="56DAB4DA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315E0B07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772D2637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E1C8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87B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BA2EBA" w:rsidRPr="0012157F" w14:paraId="4C4E89EC" w14:textId="77777777" w:rsidTr="007060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FC87" w14:textId="77777777" w:rsidR="00BA2EBA" w:rsidRPr="0012157F" w:rsidRDefault="00BA2EBA" w:rsidP="007060D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E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73ED" w14:textId="77777777" w:rsidR="00BA2EBA" w:rsidRPr="0012157F" w:rsidRDefault="00BA2EBA" w:rsidP="007060D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2EBA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7C971D5E" w14:textId="77777777" w:rsidR="00BA2EBA" w:rsidRPr="0012157F" w:rsidRDefault="00BA2EBA" w:rsidP="007060D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EBA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BA2EBA" w:rsidRPr="0012157F" w14:paraId="327D51D8" w14:textId="77777777" w:rsidTr="007060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F66D" w14:textId="77777777" w:rsidR="00BA2EBA" w:rsidRPr="0012157F" w:rsidRDefault="00BA2EBA" w:rsidP="007060D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E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AFAE" w14:textId="77777777" w:rsidR="00BA2EBA" w:rsidRPr="0012157F" w:rsidRDefault="00BA2EBA" w:rsidP="007060D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2EBA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0E677843" w14:textId="77777777" w:rsidR="00BA2EBA" w:rsidRPr="0012157F" w:rsidRDefault="00BA2EBA" w:rsidP="007060D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EBA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BA2EBA" w:rsidRPr="0012157F" w14:paraId="2181DEC6" w14:textId="77777777" w:rsidTr="007060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AB75" w14:textId="77777777" w:rsidR="00BA2EBA" w:rsidRPr="0012157F" w:rsidRDefault="00BA2EBA" w:rsidP="007060D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E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4EC4" w14:textId="77777777" w:rsidR="00BA2EBA" w:rsidRPr="0012157F" w:rsidRDefault="00BA2EBA" w:rsidP="007060D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2EBA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162195F0" w14:textId="77777777" w:rsidR="00BA2EBA" w:rsidRPr="0012157F" w:rsidRDefault="00BA2EBA" w:rsidP="007060D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EBA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posiadania uprawnień do prowadzenia </w:t>
            </w:r>
            <w:r w:rsidRPr="00BA2EBA">
              <w:rPr>
                <w:rFonts w:ascii="Arial" w:hAnsi="Arial" w:cs="Arial"/>
                <w:sz w:val="24"/>
                <w:szCs w:val="24"/>
              </w:rPr>
              <w:lastRenderedPageBreak/>
              <w:t>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0E4C0974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02F4E9A1" w14:textId="77777777" w:rsidTr="00CD4DD1">
        <w:tc>
          <w:tcPr>
            <w:tcW w:w="9104" w:type="dxa"/>
            <w:shd w:val="clear" w:color="auto" w:fill="D9D9D9"/>
          </w:tcPr>
          <w:p w14:paraId="16137179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08B38196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7F78A3A" w14:textId="77777777" w:rsidTr="00847232">
        <w:tc>
          <w:tcPr>
            <w:tcW w:w="9104" w:type="dxa"/>
            <w:shd w:val="clear" w:color="auto" w:fill="D9D9D9"/>
          </w:tcPr>
          <w:p w14:paraId="697EFE88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E7EB406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CD4C07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7EAA081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F1C4748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AE78DDE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03A491B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71340EA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AE1C03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75721C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46A77FE7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22E291B1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68FC05CB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5271" w14:textId="77777777" w:rsidR="008E7446" w:rsidRDefault="008E7446" w:rsidP="0038231F">
      <w:pPr>
        <w:spacing w:after="0" w:line="240" w:lineRule="auto"/>
      </w:pPr>
      <w:r>
        <w:separator/>
      </w:r>
    </w:p>
  </w:endnote>
  <w:endnote w:type="continuationSeparator" w:id="0">
    <w:p w14:paraId="2663D90E" w14:textId="77777777" w:rsidR="008E7446" w:rsidRDefault="008E74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DB85" w14:textId="77777777" w:rsidR="00BA2EBA" w:rsidRDefault="00BA2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43F5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5AB7061D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5F1D" w14:textId="77777777" w:rsidR="00BA2EBA" w:rsidRDefault="00BA2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4E4F" w14:textId="77777777" w:rsidR="008E7446" w:rsidRDefault="008E7446" w:rsidP="0038231F">
      <w:pPr>
        <w:spacing w:after="0" w:line="240" w:lineRule="auto"/>
      </w:pPr>
      <w:r>
        <w:separator/>
      </w:r>
    </w:p>
  </w:footnote>
  <w:footnote w:type="continuationSeparator" w:id="0">
    <w:p w14:paraId="56D31BC6" w14:textId="77777777" w:rsidR="008E7446" w:rsidRDefault="008E7446" w:rsidP="0038231F">
      <w:pPr>
        <w:spacing w:after="0" w:line="240" w:lineRule="auto"/>
      </w:pPr>
      <w:r>
        <w:continuationSeparator/>
      </w:r>
    </w:p>
  </w:footnote>
  <w:footnote w:id="1">
    <w:p w14:paraId="238028F3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06AFC9DF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E03074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8E309D" w:rsidRPr="008E309D">
        <w:rPr>
          <w:rFonts w:ascii="Arial" w:hAnsi="Arial" w:cs="Arial"/>
          <w:sz w:val="16"/>
          <w:szCs w:val="16"/>
        </w:rPr>
        <w:t>t.j. Dz. U. z 2025r. poz. 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AF8DB5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8E309D" w:rsidRPr="008E309D">
        <w:rPr>
          <w:rFonts w:ascii="Arial" w:hAnsi="Arial" w:cs="Arial"/>
          <w:sz w:val="16"/>
          <w:szCs w:val="16"/>
        </w:rPr>
        <w:t>Dz. U. z 2023 r. poz. 120, 295 i 1598 oraz z 2024 r. poz. 619, 1685 i 1863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E826" w14:textId="77777777" w:rsidR="00BA2EBA" w:rsidRDefault="00BA2E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B508" w14:textId="77777777" w:rsidR="00BA2EBA" w:rsidRDefault="00BA2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294B" w14:textId="77777777" w:rsidR="00BA2EBA" w:rsidRDefault="00BA2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7211">
    <w:abstractNumId w:val="11"/>
  </w:num>
  <w:num w:numId="2" w16cid:durableId="1093548764">
    <w:abstractNumId w:val="0"/>
  </w:num>
  <w:num w:numId="3" w16cid:durableId="1361320810">
    <w:abstractNumId w:val="10"/>
  </w:num>
  <w:num w:numId="4" w16cid:durableId="2057506279">
    <w:abstractNumId w:val="13"/>
  </w:num>
  <w:num w:numId="5" w16cid:durableId="214390464">
    <w:abstractNumId w:val="12"/>
  </w:num>
  <w:num w:numId="6" w16cid:durableId="1484466463">
    <w:abstractNumId w:val="9"/>
  </w:num>
  <w:num w:numId="7" w16cid:durableId="976030607">
    <w:abstractNumId w:val="1"/>
  </w:num>
  <w:num w:numId="8" w16cid:durableId="214659646">
    <w:abstractNumId w:val="6"/>
  </w:num>
  <w:num w:numId="9" w16cid:durableId="70276356">
    <w:abstractNumId w:val="4"/>
  </w:num>
  <w:num w:numId="10" w16cid:durableId="1170752704">
    <w:abstractNumId w:val="7"/>
  </w:num>
  <w:num w:numId="11" w16cid:durableId="812336395">
    <w:abstractNumId w:val="5"/>
  </w:num>
  <w:num w:numId="12" w16cid:durableId="188494012">
    <w:abstractNumId w:val="8"/>
  </w:num>
  <w:num w:numId="13" w16cid:durableId="1280378059">
    <w:abstractNumId w:val="3"/>
  </w:num>
  <w:num w:numId="14" w16cid:durableId="51835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AD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D4006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103B9"/>
    <w:rsid w:val="00512A1E"/>
    <w:rsid w:val="00520174"/>
    <w:rsid w:val="00520DAD"/>
    <w:rsid w:val="00524951"/>
    <w:rsid w:val="00534752"/>
    <w:rsid w:val="005434B3"/>
    <w:rsid w:val="005552A6"/>
    <w:rsid w:val="005641F0"/>
    <w:rsid w:val="0056667B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06F3B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A2CEB"/>
    <w:rsid w:val="008C041B"/>
    <w:rsid w:val="008C5709"/>
    <w:rsid w:val="008C6DF8"/>
    <w:rsid w:val="008D0487"/>
    <w:rsid w:val="008D33C8"/>
    <w:rsid w:val="008E309D"/>
    <w:rsid w:val="008E7446"/>
    <w:rsid w:val="008F3B4E"/>
    <w:rsid w:val="008F5F77"/>
    <w:rsid w:val="0091264E"/>
    <w:rsid w:val="009169D4"/>
    <w:rsid w:val="00922A11"/>
    <w:rsid w:val="00927A7B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2217"/>
    <w:rsid w:val="00AC5247"/>
    <w:rsid w:val="00AE6FF2"/>
    <w:rsid w:val="00B0088C"/>
    <w:rsid w:val="00B15219"/>
    <w:rsid w:val="00B15FD3"/>
    <w:rsid w:val="00B34079"/>
    <w:rsid w:val="00B36ABD"/>
    <w:rsid w:val="00B5459B"/>
    <w:rsid w:val="00B8005E"/>
    <w:rsid w:val="00B90E42"/>
    <w:rsid w:val="00BA2EBA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85BEA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2EA2D"/>
  <w15:docId w15:val="{82EC79E3-ED6E-4840-8908-CF1BB85D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4</cp:revision>
  <cp:lastPrinted>2025-12-09T10:51:00Z</cp:lastPrinted>
  <dcterms:created xsi:type="dcterms:W3CDTF">2025-12-09T09:19:00Z</dcterms:created>
  <dcterms:modified xsi:type="dcterms:W3CDTF">2025-12-09T10:51:00Z</dcterms:modified>
</cp:coreProperties>
</file>