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4C460" w14:textId="20D6DC4F" w:rsidR="007E331F" w:rsidRPr="00193F60" w:rsidRDefault="007E331F" w:rsidP="00193F60">
      <w:pPr>
        <w:pStyle w:val="Nagwek4"/>
        <w:spacing w:before="0" w:after="480"/>
        <w:jc w:val="right"/>
        <w:rPr>
          <w:rFonts w:ascii="Arial" w:hAnsi="Arial" w:cs="Arial"/>
          <w:sz w:val="24"/>
          <w:szCs w:val="24"/>
        </w:rPr>
      </w:pPr>
      <w:r w:rsidRPr="00193F60">
        <w:rPr>
          <w:rFonts w:ascii="Arial" w:hAnsi="Arial" w:cs="Arial"/>
          <w:b w:val="0"/>
          <w:sz w:val="24"/>
          <w:szCs w:val="24"/>
        </w:rPr>
        <w:t>Załącznik nr</w:t>
      </w:r>
      <w:r w:rsidR="00B0643B">
        <w:rPr>
          <w:rFonts w:ascii="Arial" w:hAnsi="Arial" w:cs="Arial"/>
          <w:b w:val="0"/>
          <w:sz w:val="24"/>
          <w:szCs w:val="24"/>
        </w:rPr>
        <w:t xml:space="preserve"> 2</w:t>
      </w:r>
      <w:r w:rsidRPr="00193F60">
        <w:rPr>
          <w:rFonts w:ascii="Arial" w:hAnsi="Arial" w:cs="Arial"/>
          <w:sz w:val="24"/>
          <w:szCs w:val="24"/>
        </w:rPr>
        <w:t xml:space="preserve"> </w:t>
      </w:r>
      <w:r w:rsidRPr="00193F60">
        <w:rPr>
          <w:rFonts w:ascii="Arial" w:hAnsi="Arial" w:cs="Arial"/>
          <w:b w:val="0"/>
          <w:sz w:val="24"/>
          <w:szCs w:val="24"/>
        </w:rPr>
        <w:t>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7B99F6C3" w14:textId="77777777" w:rsidTr="005844F6">
        <w:tc>
          <w:tcPr>
            <w:tcW w:w="9104" w:type="dxa"/>
            <w:shd w:val="clear" w:color="auto" w:fill="F2F2F2"/>
          </w:tcPr>
          <w:p w14:paraId="484E5896" w14:textId="77777777" w:rsidR="00F31EAC" w:rsidRDefault="00F31EAC" w:rsidP="008A3551">
            <w:pPr>
              <w:pStyle w:val="Nagwek2"/>
              <w:widowControl/>
              <w:spacing w:before="240" w:after="12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  <w:p w14:paraId="00A957CD" w14:textId="77777777" w:rsidR="008A3551" w:rsidRPr="008A3551" w:rsidRDefault="008A3551" w:rsidP="008A3551">
            <w:pPr>
              <w:spacing w:after="240"/>
              <w:jc w:val="center"/>
            </w:pPr>
          </w:p>
        </w:tc>
      </w:tr>
    </w:tbl>
    <w:p w14:paraId="5C9C85E2" w14:textId="051CB35F" w:rsidR="00140C27" w:rsidRPr="00140C27" w:rsidRDefault="00B0643B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MIEJSKO GMINNY ZAKŁAD GOSPODARKI KOMUNALNEJ W SEROCKU</w:t>
      </w:r>
    </w:p>
    <w:p w14:paraId="7BC91BD2" w14:textId="77777777" w:rsidR="00140C27" w:rsidRPr="00140C27" w:rsidRDefault="00796FF6" w:rsidP="00140C27">
      <w:pPr>
        <w:spacing w:line="360" w:lineRule="auto"/>
        <w:ind w:left="3969"/>
        <w:rPr>
          <w:rFonts w:ascii="Arial" w:hAnsi="Arial" w:cs="Arial"/>
        </w:rPr>
      </w:pPr>
      <w:r w:rsidRPr="00796FF6">
        <w:rPr>
          <w:rFonts w:ascii="Arial" w:hAnsi="Arial" w:cs="Arial"/>
        </w:rPr>
        <w:t>ul. Nasielska</w:t>
      </w:r>
      <w:r w:rsidR="00140C27" w:rsidRPr="00140C27">
        <w:rPr>
          <w:rFonts w:ascii="Arial" w:hAnsi="Arial" w:cs="Arial"/>
        </w:rPr>
        <w:t xml:space="preserve"> </w:t>
      </w:r>
      <w:r w:rsidRPr="00796FF6">
        <w:rPr>
          <w:rFonts w:ascii="Arial" w:hAnsi="Arial" w:cs="Arial"/>
        </w:rPr>
        <w:t>21</w:t>
      </w:r>
    </w:p>
    <w:p w14:paraId="6D3D36A1" w14:textId="77777777" w:rsidR="00140C27" w:rsidRPr="00140C27" w:rsidRDefault="00796FF6" w:rsidP="00140C27">
      <w:pPr>
        <w:ind w:left="3969"/>
        <w:rPr>
          <w:rFonts w:ascii="Arial" w:hAnsi="Arial" w:cs="Arial"/>
        </w:rPr>
      </w:pPr>
      <w:r w:rsidRPr="00796FF6">
        <w:rPr>
          <w:rFonts w:ascii="Arial" w:hAnsi="Arial" w:cs="Arial"/>
        </w:rPr>
        <w:t>05-140</w:t>
      </w:r>
      <w:r w:rsidR="00140C27" w:rsidRPr="00140C27">
        <w:rPr>
          <w:rFonts w:ascii="Arial" w:hAnsi="Arial" w:cs="Arial"/>
        </w:rPr>
        <w:t xml:space="preserve"> </w:t>
      </w:r>
      <w:r w:rsidRPr="00796FF6">
        <w:rPr>
          <w:rFonts w:ascii="Arial" w:hAnsi="Arial" w:cs="Arial"/>
        </w:rPr>
        <w:t>Serock</w:t>
      </w:r>
    </w:p>
    <w:p w14:paraId="23914718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6"/>
        <w:gridCol w:w="6718"/>
      </w:tblGrid>
      <w:tr w:rsidR="00140C27" w:rsidRPr="00140C27" w14:paraId="178BDDFB" w14:textId="77777777">
        <w:tc>
          <w:tcPr>
            <w:tcW w:w="2268" w:type="dxa"/>
          </w:tcPr>
          <w:p w14:paraId="17611ED7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03E8DDA6" w14:textId="13754D38" w:rsidR="00140C27" w:rsidRPr="00140C27" w:rsidRDefault="00796FF6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796FF6">
              <w:rPr>
                <w:rFonts w:ascii="Arial" w:hAnsi="Arial" w:cs="Arial"/>
                <w:bCs/>
              </w:rPr>
              <w:t>Opracowanie dokumentacji projektowa</w:t>
            </w:r>
            <w:r w:rsidR="00B0643B">
              <w:rPr>
                <w:rFonts w:ascii="Arial" w:hAnsi="Arial" w:cs="Arial"/>
                <w:bCs/>
              </w:rPr>
              <w:t>n</w:t>
            </w:r>
            <w:r w:rsidRPr="00796FF6">
              <w:rPr>
                <w:rFonts w:ascii="Arial" w:hAnsi="Arial" w:cs="Arial"/>
                <w:bCs/>
              </w:rPr>
              <w:t>ej dla zadania pn. "Modernizacja Punktu Selektywnej Zbiórki Odpadów w Serocku".</w:t>
            </w:r>
          </w:p>
        </w:tc>
      </w:tr>
      <w:tr w:rsidR="00796FF6" w:rsidRPr="00140C27" w14:paraId="1E01CED4" w14:textId="77777777" w:rsidTr="00922740">
        <w:tc>
          <w:tcPr>
            <w:tcW w:w="2268" w:type="dxa"/>
          </w:tcPr>
          <w:p w14:paraId="6BCFB442" w14:textId="77777777" w:rsidR="00796FF6" w:rsidRPr="00140C27" w:rsidRDefault="00796FF6" w:rsidP="00922740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1A432C29" w14:textId="77777777" w:rsidR="00796FF6" w:rsidRPr="00140C27" w:rsidRDefault="00796FF6" w:rsidP="00922740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796FF6">
              <w:rPr>
                <w:rFonts w:ascii="Arial" w:hAnsi="Arial" w:cs="Arial"/>
                <w:bCs/>
              </w:rPr>
              <w:t>MGZGK.1710.14.2026</w:t>
            </w:r>
          </w:p>
        </w:tc>
      </w:tr>
    </w:tbl>
    <w:p w14:paraId="46685BC1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2C94D28E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645E6A73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1526A7F4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0705FDE2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0BE96A19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1BE753E2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1497EDE4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238E0F22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2471EB7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1489D85A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073DA09B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8A3551" w:rsidRPr="007677F8" w14:paraId="765F5659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5D724C76" w14:textId="77777777" w:rsidR="008A3551" w:rsidRPr="00B42ED4" w:rsidRDefault="008A3551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Województwo</w:t>
            </w:r>
          </w:p>
        </w:tc>
        <w:tc>
          <w:tcPr>
            <w:tcW w:w="6520" w:type="dxa"/>
          </w:tcPr>
          <w:p w14:paraId="04EC3FFC" w14:textId="77777777" w:rsidR="008A3551" w:rsidRPr="00B42ED4" w:rsidRDefault="008A3551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7DB833A6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42809030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5928650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3910A281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1EA26869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578C366C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72F41DB4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4E36FD76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lastRenderedPageBreak/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2EA68676" w14:textId="2303F747" w:rsidR="00B86D25" w:rsidRDefault="0039228D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4259524" wp14:editId="0CEE0A0B">
                  <wp:extent cx="3942080" cy="259080"/>
                  <wp:effectExtent l="0" t="0" r="0" b="0"/>
                  <wp:docPr id="1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20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13A9A" w14:textId="74C91350" w:rsidR="00AF662E" w:rsidRDefault="0039228D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0D777D2" wp14:editId="3A62A10C">
                  <wp:extent cx="3994150" cy="259080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208B4" w14:textId="63493F40" w:rsidR="00AF662E" w:rsidRDefault="0039228D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51C82CA" wp14:editId="5D78184E">
                  <wp:extent cx="3994150" cy="259080"/>
                  <wp:effectExtent l="0" t="0" r="0" b="0"/>
                  <wp:docPr id="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4A44E" w14:textId="7B54DAB0" w:rsidR="00AF662E" w:rsidRDefault="0039228D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1D24E82" wp14:editId="3842F244">
                  <wp:extent cx="3994150" cy="259080"/>
                  <wp:effectExtent l="0" t="0" r="0" b="0"/>
                  <wp:docPr id="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1FFFAD" w14:textId="026D8198" w:rsidR="00AF662E" w:rsidRDefault="0039228D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C1AA3E0" wp14:editId="0A5F3B2A">
                  <wp:extent cx="3994150" cy="259080"/>
                  <wp:effectExtent l="0" t="0" r="0" b="0"/>
                  <wp:docPr id="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A08AA7" w14:textId="362E82F2" w:rsidR="00497AEE" w:rsidRPr="00497AEE" w:rsidRDefault="0039228D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50D8943" wp14:editId="13802595">
                  <wp:extent cx="1371600" cy="259080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2477F5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041AA555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0D45719E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3C2475AB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5DC2EE98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2"/>
      </w:tblGrid>
      <w:tr w:rsidR="007F3E87" w:rsidRPr="007F3E87" w14:paraId="3F9EA0F3" w14:textId="77777777" w:rsidTr="00ED4154">
        <w:trPr>
          <w:trHeight w:val="704"/>
        </w:trPr>
        <w:tc>
          <w:tcPr>
            <w:tcW w:w="1276" w:type="dxa"/>
            <w:vAlign w:val="center"/>
          </w:tcPr>
          <w:p w14:paraId="1A483661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512" w:type="dxa"/>
            <w:vAlign w:val="center"/>
          </w:tcPr>
          <w:p w14:paraId="5F5AF610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796FF6" w:rsidRPr="007F3E87" w14:paraId="7DD7518D" w14:textId="77777777" w:rsidTr="00922740">
        <w:tc>
          <w:tcPr>
            <w:tcW w:w="1276" w:type="dxa"/>
            <w:vAlign w:val="center"/>
          </w:tcPr>
          <w:p w14:paraId="43915BA6" w14:textId="77777777" w:rsidR="00796FF6" w:rsidRPr="001129C0" w:rsidRDefault="00796FF6" w:rsidP="0092274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96FF6"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</w:tcPr>
          <w:p w14:paraId="3A75D32F" w14:textId="16200B47" w:rsidR="00796FF6" w:rsidRPr="001129C0" w:rsidRDefault="00796FF6" w:rsidP="00922740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796FF6">
              <w:rPr>
                <w:rFonts w:ascii="Arial" w:hAnsi="Arial" w:cs="Arial"/>
              </w:rPr>
              <w:t>Opracowanie dokumentacji projektowa</w:t>
            </w:r>
            <w:r w:rsidR="00B0643B">
              <w:rPr>
                <w:rFonts w:ascii="Arial" w:hAnsi="Arial" w:cs="Arial"/>
              </w:rPr>
              <w:t>n</w:t>
            </w:r>
            <w:r w:rsidRPr="00796FF6">
              <w:rPr>
                <w:rFonts w:ascii="Arial" w:hAnsi="Arial" w:cs="Arial"/>
              </w:rPr>
              <w:t>ej dla zadania pn. "Modernizacja Punktu Selektywnej Zbiórki Odpadów w Serocku".</w:t>
            </w:r>
          </w:p>
          <w:p w14:paraId="553390C8" w14:textId="77777777" w:rsidR="00796FF6" w:rsidRDefault="00796FF6" w:rsidP="0092274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</w:p>
          <w:p w14:paraId="36463946" w14:textId="77777777" w:rsidR="00796FF6" w:rsidRPr="001129C0" w:rsidRDefault="00796FF6" w:rsidP="00922740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3F100C7E" w14:textId="77777777" w:rsidR="00796FF6" w:rsidRPr="001129C0" w:rsidRDefault="00796FF6" w:rsidP="009227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65BC2459" w14:textId="77777777" w:rsidR="00796FF6" w:rsidRDefault="00796FF6" w:rsidP="00922740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</w:p>
          <w:p w14:paraId="7DCB5DB8" w14:textId="77777777" w:rsidR="00796FF6" w:rsidRPr="001129C0" w:rsidRDefault="00796FF6" w:rsidP="00922740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</w:tbl>
    <w:p w14:paraId="48609C36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3D55A58D" w14:textId="77777777" w:rsidR="00ED4154" w:rsidRDefault="00FF57EE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19BCD536" w14:textId="77777777" w:rsidR="00796FF6" w:rsidRPr="00C754AE" w:rsidRDefault="00FF57EE" w:rsidP="00796FF6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color w:val="0070C0"/>
          <w:sz w:val="16"/>
          <w:szCs w:val="16"/>
        </w:rPr>
      </w:pPr>
      <w:r w:rsidRPr="00ED4154">
        <w:rPr>
          <w:rFonts w:ascii="Arial" w:hAnsi="Arial" w:cs="Arial"/>
        </w:rPr>
        <w:t xml:space="preserve">uważamy się za związanych niniejszą ofertą na czas wskazany w </w:t>
      </w:r>
      <w:r w:rsidR="004E4F1B">
        <w:rPr>
          <w:rFonts w:ascii="Arial" w:hAnsi="Arial" w:cs="Arial"/>
        </w:rPr>
        <w:t>SWZ</w:t>
      </w:r>
      <w:r w:rsidR="00B87AFB">
        <w:rPr>
          <w:rFonts w:ascii="Arial" w:hAnsi="Arial" w:cs="Arial"/>
        </w:rPr>
        <w:t>,</w:t>
      </w:r>
      <w:r w:rsidR="00C754AE" w:rsidRPr="00C754AE">
        <w:rPr>
          <w:rFonts w:ascii="Arial" w:hAnsi="Arial" w:cs="Arial"/>
          <w:sz w:val="16"/>
          <w:szCs w:val="16"/>
        </w:rPr>
        <w:t xml:space="preserve"> </w:t>
      </w:r>
    </w:p>
    <w:p w14:paraId="7C4C3AED" w14:textId="77777777" w:rsidR="004E4F1B" w:rsidRPr="00C754AE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137D8CCA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6FAA26B2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28ECA11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AEAE037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FA8895B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12CF8C5D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B752B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F238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B5B6E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545C9818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899F0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50F8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308F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7F43A8C2" w14:textId="77777777" w:rsidR="00552F9C" w:rsidRDefault="00552F9C" w:rsidP="00552F9C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287A8345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</w:t>
      </w:r>
      <w:r w:rsidRPr="00640768">
        <w:rPr>
          <w:rFonts w:ascii="Arial" w:hAnsi="Arial" w:cs="Arial"/>
        </w:rPr>
        <w:lastRenderedPageBreak/>
        <w:t>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7F0AB984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597BF9C8" w14:textId="4BB9473E" w:rsidR="00CE1552" w:rsidRPr="00CE1552" w:rsidRDefault="0039228D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357B4B8" wp14:editId="129726D4">
            <wp:extent cx="1811655" cy="215900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A5F2D" w14:textId="7777777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r w:rsidR="008A3551" w:rsidRPr="00A05398">
        <w:rPr>
          <w:rFonts w:ascii="Arial" w:hAnsi="Arial" w:cs="Arial"/>
          <w:bCs/>
        </w:rPr>
        <w:t>t.j. Dz. U. z 2025 r. poz. 775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6891FBF0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437B280A" w14:textId="6CF4A94D" w:rsidR="003A37A9" w:rsidRDefault="0039228D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6BCC78A" wp14:editId="1226937C">
            <wp:extent cx="2294890" cy="276225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BD927" w14:textId="77777777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r w:rsidR="008A3551" w:rsidRPr="00A05398">
        <w:rPr>
          <w:rFonts w:ascii="Arial" w:hAnsi="Arial" w:cs="Arial"/>
          <w:bCs/>
        </w:rPr>
        <w:t>t.j. Dz. U. z 2025 r. poz. 775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07CA6B49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869EF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8E000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A36475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51AF99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0DEE9CB9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75C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591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DD7C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9EA2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10DD391B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1FF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96B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40A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D2D6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E480BA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12238AB0" w14:textId="77777777" w:rsidTr="00B56BE6">
        <w:tc>
          <w:tcPr>
            <w:tcW w:w="1984" w:type="dxa"/>
            <w:vAlign w:val="center"/>
          </w:tcPr>
          <w:p w14:paraId="062B10BA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3D2D690A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6EFF4D03" w14:textId="77777777" w:rsidTr="00B56BE6">
        <w:tc>
          <w:tcPr>
            <w:tcW w:w="1984" w:type="dxa"/>
            <w:vAlign w:val="center"/>
          </w:tcPr>
          <w:p w14:paraId="788C448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382E9B0E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4725CAFB" w14:textId="77777777" w:rsidTr="00B56BE6">
        <w:tc>
          <w:tcPr>
            <w:tcW w:w="1984" w:type="dxa"/>
            <w:vAlign w:val="center"/>
          </w:tcPr>
          <w:p w14:paraId="533A5FA1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017380EE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0FE8D295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71E3636F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3B6A9A34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03AA808E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3F127BE3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43278510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5E28893B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9DC4" w14:textId="77777777" w:rsidR="00F9428C" w:rsidRDefault="00F9428C" w:rsidP="00FF57EE">
      <w:r>
        <w:separator/>
      </w:r>
    </w:p>
  </w:endnote>
  <w:endnote w:type="continuationSeparator" w:id="0">
    <w:p w14:paraId="07F86891" w14:textId="77777777" w:rsidR="00F9428C" w:rsidRDefault="00F9428C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71792" w14:textId="77777777" w:rsidR="00796FF6" w:rsidRDefault="00796F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5A4E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3AC" w14:textId="77777777" w:rsidR="00796FF6" w:rsidRDefault="00796F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A64B" w14:textId="77777777" w:rsidR="00F9428C" w:rsidRDefault="00F9428C" w:rsidP="00FF57EE">
      <w:r>
        <w:separator/>
      </w:r>
    </w:p>
  </w:footnote>
  <w:footnote w:type="continuationSeparator" w:id="0">
    <w:p w14:paraId="709C27C0" w14:textId="77777777" w:rsidR="00F9428C" w:rsidRDefault="00F9428C" w:rsidP="00FF57EE">
      <w:r>
        <w:continuationSeparator/>
      </w:r>
    </w:p>
  </w:footnote>
  <w:footnote w:id="1">
    <w:p w14:paraId="11A39683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4BD1CF18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</w:t>
      </w:r>
      <w:r w:rsidR="000B2973">
        <w:rPr>
          <w:rFonts w:ascii="Arial" w:hAnsi="Arial" w:cs="Arial"/>
          <w:color w:val="0070C0"/>
          <w:sz w:val="18"/>
          <w:szCs w:val="18"/>
        </w:rPr>
        <w:t>4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r. poz. 2</w:t>
      </w:r>
      <w:r w:rsidR="000B2973">
        <w:rPr>
          <w:rFonts w:ascii="Arial" w:hAnsi="Arial" w:cs="Arial"/>
          <w:color w:val="0070C0"/>
          <w:sz w:val="18"/>
          <w:szCs w:val="18"/>
        </w:rPr>
        <w:t>36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4B02ABB4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4081E604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4565D7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4565D7">
        <w:rPr>
          <w:rFonts w:ascii="Arial" w:hAnsi="Arial" w:cs="Arial"/>
          <w:color w:val="0070C0"/>
          <w:sz w:val="18"/>
          <w:szCs w:val="18"/>
        </w:rPr>
        <w:t xml:space="preserve">  Rozporządzenie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262082F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15E0E006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6EFEFDB3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463E" w14:textId="77777777" w:rsidR="00796FF6" w:rsidRDefault="00796F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599C" w14:textId="77777777" w:rsidR="00AE2ACB" w:rsidRPr="00AE2ACB" w:rsidRDefault="00193F60">
    <w:pPr>
      <w:pStyle w:val="Nagwek"/>
      <w:rPr>
        <w:sz w:val="20"/>
        <w:szCs w:val="20"/>
      </w:rPr>
    </w:pPr>
    <w:r>
      <w:rPr>
        <w:sz w:val="20"/>
        <w:szCs w:val="20"/>
      </w:rPr>
      <w:t>Numer referencyjny postępowania:</w:t>
    </w:r>
    <w:r w:rsidR="00AE2ACB" w:rsidRPr="00AE2ACB">
      <w:rPr>
        <w:sz w:val="20"/>
        <w:szCs w:val="20"/>
      </w:rPr>
      <w:t xml:space="preserve"> </w:t>
    </w:r>
    <w:r w:rsidR="00796FF6">
      <w:rPr>
        <w:sz w:val="20"/>
        <w:szCs w:val="20"/>
      </w:rPr>
      <w:t>MGZGK.1710.14.2026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1899" w14:textId="77777777" w:rsidR="00796FF6" w:rsidRDefault="00796F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77C14"/>
    <w:multiLevelType w:val="hybridMultilevel"/>
    <w:tmpl w:val="BD784F8A"/>
    <w:lvl w:ilvl="0" w:tplc="B00EBD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multilevel"/>
    <w:tmpl w:val="C606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4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97647130">
    <w:abstractNumId w:val="3"/>
  </w:num>
  <w:num w:numId="2" w16cid:durableId="127826844">
    <w:abstractNumId w:val="1"/>
  </w:num>
  <w:num w:numId="3" w16cid:durableId="1683360114">
    <w:abstractNumId w:val="2"/>
  </w:num>
  <w:num w:numId="4" w16cid:durableId="419718091">
    <w:abstractNumId w:val="4"/>
  </w:num>
  <w:num w:numId="5" w16cid:durableId="110311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AF"/>
    <w:rsid w:val="00017B94"/>
    <w:rsid w:val="00077EBA"/>
    <w:rsid w:val="000A31AF"/>
    <w:rsid w:val="000B2973"/>
    <w:rsid w:val="000E55C8"/>
    <w:rsid w:val="001063D3"/>
    <w:rsid w:val="001129C0"/>
    <w:rsid w:val="00140C27"/>
    <w:rsid w:val="00193F60"/>
    <w:rsid w:val="001C7D84"/>
    <w:rsid w:val="001F1C13"/>
    <w:rsid w:val="00216425"/>
    <w:rsid w:val="002214DB"/>
    <w:rsid w:val="00253194"/>
    <w:rsid w:val="00267D1F"/>
    <w:rsid w:val="002A516E"/>
    <w:rsid w:val="002C23F2"/>
    <w:rsid w:val="002E612D"/>
    <w:rsid w:val="00367F75"/>
    <w:rsid w:val="0039228D"/>
    <w:rsid w:val="003A37A9"/>
    <w:rsid w:val="003B139A"/>
    <w:rsid w:val="003B769C"/>
    <w:rsid w:val="003E0201"/>
    <w:rsid w:val="004565D7"/>
    <w:rsid w:val="00497AEE"/>
    <w:rsid w:val="004C59EC"/>
    <w:rsid w:val="004D4F17"/>
    <w:rsid w:val="004D5A42"/>
    <w:rsid w:val="004E4F1B"/>
    <w:rsid w:val="00525EFF"/>
    <w:rsid w:val="00552F9C"/>
    <w:rsid w:val="005564F9"/>
    <w:rsid w:val="00563DC0"/>
    <w:rsid w:val="00574A9C"/>
    <w:rsid w:val="005844F6"/>
    <w:rsid w:val="005F6F5F"/>
    <w:rsid w:val="00640768"/>
    <w:rsid w:val="006522FA"/>
    <w:rsid w:val="006B63D6"/>
    <w:rsid w:val="006C641D"/>
    <w:rsid w:val="006D09E0"/>
    <w:rsid w:val="00796FF6"/>
    <w:rsid w:val="007D475B"/>
    <w:rsid w:val="007E331F"/>
    <w:rsid w:val="007F3E87"/>
    <w:rsid w:val="00814ACA"/>
    <w:rsid w:val="008977D5"/>
    <w:rsid w:val="008A3551"/>
    <w:rsid w:val="008C5531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0643B"/>
    <w:rsid w:val="00B42ED4"/>
    <w:rsid w:val="00B47637"/>
    <w:rsid w:val="00B56BE6"/>
    <w:rsid w:val="00B86D25"/>
    <w:rsid w:val="00B87AFB"/>
    <w:rsid w:val="00B9086B"/>
    <w:rsid w:val="00B964C4"/>
    <w:rsid w:val="00BA4E10"/>
    <w:rsid w:val="00BC4F99"/>
    <w:rsid w:val="00BE474D"/>
    <w:rsid w:val="00C11FEF"/>
    <w:rsid w:val="00C22F7D"/>
    <w:rsid w:val="00C749A9"/>
    <w:rsid w:val="00C754AE"/>
    <w:rsid w:val="00C85374"/>
    <w:rsid w:val="00CE1552"/>
    <w:rsid w:val="00CE3AE6"/>
    <w:rsid w:val="00D528F4"/>
    <w:rsid w:val="00D554C7"/>
    <w:rsid w:val="00D5631A"/>
    <w:rsid w:val="00D613AB"/>
    <w:rsid w:val="00DC336F"/>
    <w:rsid w:val="00E1735C"/>
    <w:rsid w:val="00EA28A0"/>
    <w:rsid w:val="00EB7584"/>
    <w:rsid w:val="00ED4154"/>
    <w:rsid w:val="00EF1FDB"/>
    <w:rsid w:val="00F134D5"/>
    <w:rsid w:val="00F31EAC"/>
    <w:rsid w:val="00F7377B"/>
    <w:rsid w:val="00F9428C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21521"/>
  <w15:chartTrackingRefBased/>
  <w15:docId w15:val="{F3A911E2-BADE-470B-9C8F-E96E7145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3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2026-02-03T10:05:00Z</dcterms:created>
  <dcterms:modified xsi:type="dcterms:W3CDTF">2026-02-03T10:05:00Z</dcterms:modified>
</cp:coreProperties>
</file>