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C7E3" w14:textId="6505170F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491A52">
        <w:rPr>
          <w:rFonts w:ascii="Arial" w:hAnsi="Arial" w:cs="Arial"/>
          <w:bCs/>
          <w:i w:val="0"/>
          <w:szCs w:val="24"/>
        </w:rPr>
        <w:t>5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7F1218F7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7454C333" w14:textId="53344ACD" w:rsidR="006676AE" w:rsidRPr="0012157F" w:rsidRDefault="00B56BC3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56BC3">
        <w:rPr>
          <w:rFonts w:ascii="Arial" w:hAnsi="Arial" w:cs="Arial"/>
        </w:rPr>
        <w:t>MIEJSKO GMINNY ZAKŁAD GOSPODARKI KOMUNALNEJ W SEROCKU</w:t>
      </w:r>
    </w:p>
    <w:p w14:paraId="72D164F3" w14:textId="32AE8547" w:rsidR="006676AE" w:rsidRPr="0012157F" w:rsidRDefault="00B56BC3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56BC3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B56BC3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661AADFE" w14:textId="758BABA8" w:rsidR="00F90CD1" w:rsidRDefault="00B56BC3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B56BC3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B56BC3">
        <w:rPr>
          <w:rFonts w:ascii="Arial" w:hAnsi="Arial" w:cs="Arial"/>
        </w:rPr>
        <w:t>Serock</w:t>
      </w:r>
    </w:p>
    <w:p w14:paraId="2891E2E2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7FB9CA5F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1595894A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3532608D" w14:textId="77777777" w:rsidTr="0018769E">
        <w:tc>
          <w:tcPr>
            <w:tcW w:w="2800" w:type="dxa"/>
          </w:tcPr>
          <w:p w14:paraId="24C08937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095CD8B4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9F21D1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85237C5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22CF759E" w14:textId="77777777" w:rsidTr="0018769E">
        <w:tc>
          <w:tcPr>
            <w:tcW w:w="2800" w:type="dxa"/>
          </w:tcPr>
          <w:p w14:paraId="68AECED9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15423B91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8F3F04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154F1DD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BDFE912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B56BC3" w:rsidRPr="0012157F" w14:paraId="68B3319A" w14:textId="77777777" w:rsidTr="00795A06">
        <w:tc>
          <w:tcPr>
            <w:tcW w:w="9104" w:type="dxa"/>
            <w:shd w:val="clear" w:color="auto" w:fill="D9D9D9"/>
          </w:tcPr>
          <w:p w14:paraId="49880F16" w14:textId="77777777" w:rsidR="00B56BC3" w:rsidRPr="0012157F" w:rsidRDefault="00B56BC3" w:rsidP="00795A06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03B79E4E" w14:textId="5EC83A36" w:rsidR="00B56BC3" w:rsidRPr="0012157F" w:rsidRDefault="00B56BC3" w:rsidP="00795A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B56BC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56BC3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B56BC3">
              <w:rPr>
                <w:rFonts w:ascii="Arial" w:hAnsi="Arial" w:cs="Arial"/>
                <w:sz w:val="24"/>
                <w:szCs w:val="24"/>
              </w:rPr>
              <w:t xml:space="preserve">. Dz. U. z 2024 r. poz. 1320 z </w:t>
            </w:r>
            <w:proofErr w:type="spellStart"/>
            <w:r w:rsidRPr="00B56BC3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B56BC3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3640CB9C" w14:textId="77777777" w:rsidR="00B56BC3" w:rsidRPr="00612283" w:rsidRDefault="00B56BC3" w:rsidP="00795A06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6ECFFF21" w14:textId="77777777" w:rsidR="00B56BC3" w:rsidRPr="00612283" w:rsidRDefault="00B56BC3" w:rsidP="00795A06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3C7B7E90" w14:textId="77777777" w:rsidR="00B56BC3" w:rsidRPr="0012157F" w:rsidRDefault="00B56BC3" w:rsidP="00795A06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5FE2AD66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2F1FF04D" w14:textId="77777777" w:rsidTr="0018769E">
        <w:tc>
          <w:tcPr>
            <w:tcW w:w="2269" w:type="dxa"/>
          </w:tcPr>
          <w:p w14:paraId="1622FEE5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7994CB0" w14:textId="070B6584" w:rsidR="002578E4" w:rsidRPr="00A2540E" w:rsidRDefault="00B56BC3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56BC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Koszenie poboczy dróg gminnych na terenie Miasta i Gminy Serock w roku 2026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B56BC3" w:rsidRPr="00A2540E" w14:paraId="42883C7E" w14:textId="77777777" w:rsidTr="00795A06">
        <w:tc>
          <w:tcPr>
            <w:tcW w:w="2269" w:type="dxa"/>
          </w:tcPr>
          <w:p w14:paraId="47C3073D" w14:textId="77777777" w:rsidR="00B56BC3" w:rsidRPr="00A2540E" w:rsidRDefault="00B56BC3" w:rsidP="00795A06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1FF985A1" w14:textId="3FAACF7A" w:rsidR="00B56BC3" w:rsidRPr="00A2540E" w:rsidRDefault="00B56BC3" w:rsidP="00795A06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56BC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MGZGK.1710.5.2026</w:t>
            </w:r>
          </w:p>
        </w:tc>
      </w:tr>
    </w:tbl>
    <w:p w14:paraId="572197A8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C3F102" w14:textId="1BA2188D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B56BC3" w:rsidRPr="00B56BC3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1F5315E1" w14:textId="77777777" w:rsidTr="00650D6C">
        <w:tc>
          <w:tcPr>
            <w:tcW w:w="9104" w:type="dxa"/>
            <w:shd w:val="clear" w:color="auto" w:fill="D9D9D9"/>
          </w:tcPr>
          <w:p w14:paraId="7E019F8E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517B25FD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061D0973" w14:textId="1DB6A78C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47C5F190" w14:textId="3F17274B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0FD10352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0792ABE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</w:t>
      </w:r>
      <w:r w:rsidR="007D0C95">
        <w:rPr>
          <w:rFonts w:ascii="Arial" w:hAnsi="Arial" w:cs="Arial"/>
          <w:color w:val="0070C0"/>
          <w:sz w:val="20"/>
          <w:szCs w:val="20"/>
        </w:rPr>
        <w:t xml:space="preserve"> </w:t>
      </w:r>
      <w:r w:rsidRPr="00992BD8">
        <w:rPr>
          <w:rFonts w:ascii="Arial" w:hAnsi="Arial" w:cs="Arial"/>
          <w:color w:val="0070C0"/>
          <w:sz w:val="20"/>
          <w:szCs w:val="20"/>
        </w:rPr>
        <w:t>109 ust.1 pkt 2-5 i 7-10 ustawy Pzp, a wykonawca korzysta z procedury samooczyszczenia, o której mowa w art. 110 ust. 2 ustawy Pzp]</w:t>
      </w:r>
    </w:p>
    <w:p w14:paraId="23699F94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031C33">
        <w:rPr>
          <w:rFonts w:ascii="Arial" w:hAnsi="Arial" w:cs="Arial"/>
          <w:i/>
          <w:color w:val="7F7F7F"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261BC177" w14:textId="77777777" w:rsidR="007A2BCB" w:rsidRDefault="00992BD8" w:rsidP="00164A95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1D9BDC3" w14:textId="175588F0" w:rsidR="00B56BC3" w:rsidRDefault="007A2BCB" w:rsidP="00B56B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B430B" w:rsidRPr="000B430B">
        <w:rPr>
          <w:rFonts w:ascii="Arial" w:hAnsi="Arial" w:cs="Arial"/>
          <w:sz w:val="24"/>
          <w:szCs w:val="24"/>
        </w:rPr>
        <w:t>t.j. Dz.U. z 202</w:t>
      </w:r>
      <w:r w:rsidR="007D0C95">
        <w:rPr>
          <w:rFonts w:ascii="Arial" w:hAnsi="Arial" w:cs="Arial"/>
          <w:sz w:val="24"/>
          <w:szCs w:val="24"/>
        </w:rPr>
        <w:t xml:space="preserve">5 </w:t>
      </w:r>
      <w:r w:rsidR="000B430B" w:rsidRPr="000B430B">
        <w:rPr>
          <w:rFonts w:ascii="Arial" w:hAnsi="Arial" w:cs="Arial"/>
          <w:sz w:val="24"/>
          <w:szCs w:val="24"/>
        </w:rPr>
        <w:t xml:space="preserve">r. poz. </w:t>
      </w:r>
      <w:r w:rsidR="007D0C95">
        <w:rPr>
          <w:rFonts w:ascii="Arial" w:hAnsi="Arial" w:cs="Arial"/>
          <w:sz w:val="24"/>
          <w:szCs w:val="24"/>
        </w:rPr>
        <w:t>514</w:t>
      </w:r>
      <w:r w:rsidRPr="007A2BCB">
        <w:rPr>
          <w:rFonts w:ascii="Arial" w:hAnsi="Arial" w:cs="Arial"/>
          <w:sz w:val="24"/>
          <w:szCs w:val="24"/>
        </w:rPr>
        <w:t>)</w:t>
      </w:r>
      <w:r w:rsidR="00AC6A18">
        <w:rPr>
          <w:rFonts w:ascii="Arial" w:hAnsi="Arial" w:cs="Arial"/>
          <w:sz w:val="24"/>
          <w:szCs w:val="24"/>
        </w:rPr>
        <w:t xml:space="preserve"> </w:t>
      </w:r>
      <w:r w:rsidR="0011306C" w:rsidRPr="00AC6A18">
        <w:rPr>
          <w:rStyle w:val="Odwoanieprzypisudolnego"/>
          <w:rFonts w:ascii="Arial" w:hAnsi="Arial" w:cs="Arial"/>
          <w:b/>
          <w:bCs/>
          <w:color w:val="002060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  <w:r w:rsidR="00AD6591">
        <w:rPr>
          <w:rFonts w:ascii="Arial" w:hAnsi="Arial" w:cs="Arial"/>
          <w:sz w:val="24"/>
          <w:szCs w:val="24"/>
        </w:rPr>
        <w:t xml:space="preserve"> </w:t>
      </w:r>
    </w:p>
    <w:p w14:paraId="695198E9" w14:textId="784BF3F1" w:rsidR="00AC6A18" w:rsidRDefault="00AC6A18" w:rsidP="00AD65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6BC27139" w14:textId="77777777" w:rsidTr="00CD4DD1">
        <w:tc>
          <w:tcPr>
            <w:tcW w:w="9104" w:type="dxa"/>
            <w:shd w:val="clear" w:color="auto" w:fill="D9D9D9"/>
          </w:tcPr>
          <w:p w14:paraId="7A640FE3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1D7E77FE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62A82EA9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0E7D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8243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B56BC3" w:rsidRPr="0012157F" w14:paraId="1F2B6C45" w14:textId="77777777" w:rsidTr="00795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F6E0" w14:textId="7AD5A865" w:rsidR="00B56BC3" w:rsidRPr="0012157F" w:rsidRDefault="00B56BC3" w:rsidP="00795A06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B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5E3" w14:textId="2975B6C5" w:rsidR="00B56BC3" w:rsidRPr="0012157F" w:rsidRDefault="00B56BC3" w:rsidP="00795A06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BC3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573B7604" w14:textId="7E43000B" w:rsidR="00B56BC3" w:rsidRPr="0012157F" w:rsidRDefault="00B56BC3" w:rsidP="00795A06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BC3">
              <w:rPr>
                <w:rFonts w:ascii="Arial" w:hAnsi="Arial" w:cs="Arial"/>
                <w:sz w:val="24"/>
                <w:szCs w:val="24"/>
              </w:rPr>
              <w:lastRenderedPageBreak/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B56BC3" w:rsidRPr="0012157F" w14:paraId="7BFE8A79" w14:textId="77777777" w:rsidTr="00795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93C4" w14:textId="51D722E2" w:rsidR="00B56BC3" w:rsidRPr="0012157F" w:rsidRDefault="00B56BC3" w:rsidP="00795A06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BC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A417" w14:textId="5CC4AE54" w:rsidR="00B56BC3" w:rsidRPr="0012157F" w:rsidRDefault="00B56BC3" w:rsidP="00795A06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BC3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3BBDD0C3" w14:textId="170300EC" w:rsidR="00B56BC3" w:rsidRPr="0012157F" w:rsidRDefault="00B56BC3" w:rsidP="00795A06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BC3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B56BC3" w:rsidRPr="0012157F" w14:paraId="6CB0FC71" w14:textId="77777777" w:rsidTr="00795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23CB" w14:textId="685BC1D9" w:rsidR="00B56BC3" w:rsidRPr="0012157F" w:rsidRDefault="00B56BC3" w:rsidP="00795A06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B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0495" w14:textId="6628441B" w:rsidR="00B56BC3" w:rsidRPr="0012157F" w:rsidRDefault="00B56BC3" w:rsidP="00795A06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BC3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31FDB261" w14:textId="0DE7771F" w:rsidR="00B56BC3" w:rsidRPr="0012157F" w:rsidRDefault="00B56BC3" w:rsidP="00795A06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BC3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  <w:tr w:rsidR="00B56BC3" w:rsidRPr="0012157F" w14:paraId="4FFCEECF" w14:textId="77777777" w:rsidTr="00795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96E3" w14:textId="171D810D" w:rsidR="00B56BC3" w:rsidRPr="0012157F" w:rsidRDefault="00B56BC3" w:rsidP="00795A06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B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45E7" w14:textId="4ACAFDAE" w:rsidR="00B56BC3" w:rsidRPr="0012157F" w:rsidRDefault="00B56BC3" w:rsidP="00795A06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BC3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14:paraId="120474AE" w14:textId="1E79E49E" w:rsidR="00B56BC3" w:rsidRPr="0012157F" w:rsidRDefault="00B56BC3" w:rsidP="00795A06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BC3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14:paraId="124F2D16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02815C98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37C9DE27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565C5B15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01F081A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31868E42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120C5864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7EA7A2B5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lastRenderedPageBreak/>
        <w:t xml:space="preserve">w następującym zakresie: </w:t>
      </w:r>
    </w:p>
    <w:p w14:paraId="0019E44E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7C584333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6116E494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675159AF" w14:textId="77777777" w:rsidTr="00CD4DD1">
        <w:tc>
          <w:tcPr>
            <w:tcW w:w="9104" w:type="dxa"/>
            <w:shd w:val="clear" w:color="auto" w:fill="D9D9D9"/>
          </w:tcPr>
          <w:p w14:paraId="464BDC5B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36EA8B7B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14C65EEF" w14:textId="77777777" w:rsidTr="00847232">
        <w:tc>
          <w:tcPr>
            <w:tcW w:w="9104" w:type="dxa"/>
            <w:shd w:val="clear" w:color="auto" w:fill="D9D9D9"/>
          </w:tcPr>
          <w:p w14:paraId="5EF5BFA7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1934B491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FFEBEE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60AC75B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368EA2E2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90B941E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C3DF878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0720EEE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B37356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5C90E5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7F2F752F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5AAF7DAA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1974CAB0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2AAE" w14:textId="77777777" w:rsidR="00873F52" w:rsidRDefault="00873F52" w:rsidP="0038231F">
      <w:pPr>
        <w:spacing w:after="0" w:line="240" w:lineRule="auto"/>
      </w:pPr>
      <w:r>
        <w:separator/>
      </w:r>
    </w:p>
  </w:endnote>
  <w:endnote w:type="continuationSeparator" w:id="0">
    <w:p w14:paraId="4C667300" w14:textId="77777777" w:rsidR="00873F52" w:rsidRDefault="00873F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F21C" w14:textId="77777777" w:rsidR="00B56BC3" w:rsidRDefault="00B56B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EC7C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67751DEC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6752" w14:textId="77777777" w:rsidR="00B56BC3" w:rsidRDefault="00B56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A912" w14:textId="77777777" w:rsidR="00873F52" w:rsidRDefault="00873F52" w:rsidP="0038231F">
      <w:pPr>
        <w:spacing w:after="0" w:line="240" w:lineRule="auto"/>
      </w:pPr>
      <w:r>
        <w:separator/>
      </w:r>
    </w:p>
  </w:footnote>
  <w:footnote w:type="continuationSeparator" w:id="0">
    <w:p w14:paraId="05C86BBE" w14:textId="77777777" w:rsidR="00873F52" w:rsidRDefault="00873F52" w:rsidP="0038231F">
      <w:pPr>
        <w:spacing w:after="0" w:line="240" w:lineRule="auto"/>
      </w:pPr>
      <w:r>
        <w:continuationSeparator/>
      </w:r>
    </w:p>
  </w:footnote>
  <w:footnote w:id="1">
    <w:p w14:paraId="277F36F5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566C1C42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C850638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</w:t>
      </w:r>
      <w:r w:rsidR="004204C7">
        <w:rPr>
          <w:rFonts w:ascii="Arial" w:hAnsi="Arial" w:cs="Arial"/>
          <w:sz w:val="16"/>
          <w:szCs w:val="16"/>
        </w:rPr>
        <w:t>5</w:t>
      </w:r>
      <w:r w:rsidR="00E01091" w:rsidRPr="00E01091">
        <w:rPr>
          <w:rFonts w:ascii="Arial" w:hAnsi="Arial" w:cs="Arial"/>
          <w:sz w:val="16"/>
          <w:szCs w:val="16"/>
        </w:rPr>
        <w:t xml:space="preserve">r. poz. </w:t>
      </w:r>
      <w:r w:rsidR="004204C7">
        <w:rPr>
          <w:rFonts w:ascii="Arial" w:hAnsi="Arial" w:cs="Arial"/>
          <w:sz w:val="16"/>
          <w:szCs w:val="16"/>
        </w:rPr>
        <w:t>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4C3795" w14:textId="77777777" w:rsidR="0011306C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Dz. U. z 2023</w:t>
      </w:r>
      <w:r w:rsidR="009B0A5F">
        <w:rPr>
          <w:rFonts w:ascii="Arial" w:hAnsi="Arial" w:cs="Arial"/>
          <w:sz w:val="16"/>
          <w:szCs w:val="16"/>
        </w:rPr>
        <w:t xml:space="preserve"> </w:t>
      </w:r>
      <w:r w:rsidR="00E01091" w:rsidRPr="00E01091">
        <w:rPr>
          <w:rFonts w:ascii="Arial" w:hAnsi="Arial" w:cs="Arial"/>
          <w:sz w:val="16"/>
          <w:szCs w:val="16"/>
        </w:rPr>
        <w:t>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="009B0A5F">
        <w:rPr>
          <w:rFonts w:ascii="Arial" w:hAnsi="Arial" w:cs="Arial"/>
          <w:sz w:val="16"/>
          <w:szCs w:val="16"/>
        </w:rPr>
        <w:t xml:space="preserve"> oraz z 2024 r. poz. 619, 1685 i 1863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FD3389" w14:textId="77777777" w:rsidR="00AC6A18" w:rsidRPr="000E4C8B" w:rsidRDefault="00AC6A18" w:rsidP="00164A9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7C7A" w14:textId="77777777" w:rsidR="00B56BC3" w:rsidRDefault="00B56B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164" w14:textId="77777777" w:rsidR="00B56BC3" w:rsidRDefault="00B56B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095C" w14:textId="77777777" w:rsidR="00B56BC3" w:rsidRDefault="00B56B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72514">
    <w:abstractNumId w:val="11"/>
  </w:num>
  <w:num w:numId="2" w16cid:durableId="392780750">
    <w:abstractNumId w:val="0"/>
  </w:num>
  <w:num w:numId="3" w16cid:durableId="746540427">
    <w:abstractNumId w:val="10"/>
  </w:num>
  <w:num w:numId="4" w16cid:durableId="558250222">
    <w:abstractNumId w:val="13"/>
  </w:num>
  <w:num w:numId="5" w16cid:durableId="1131485848">
    <w:abstractNumId w:val="12"/>
  </w:num>
  <w:num w:numId="6" w16cid:durableId="1566136154">
    <w:abstractNumId w:val="9"/>
  </w:num>
  <w:num w:numId="7" w16cid:durableId="1798183897">
    <w:abstractNumId w:val="1"/>
  </w:num>
  <w:num w:numId="8" w16cid:durableId="57216469">
    <w:abstractNumId w:val="6"/>
  </w:num>
  <w:num w:numId="9" w16cid:durableId="1600874652">
    <w:abstractNumId w:val="4"/>
  </w:num>
  <w:num w:numId="10" w16cid:durableId="1767967422">
    <w:abstractNumId w:val="7"/>
  </w:num>
  <w:num w:numId="11" w16cid:durableId="1115176155">
    <w:abstractNumId w:val="5"/>
  </w:num>
  <w:num w:numId="12" w16cid:durableId="1619339208">
    <w:abstractNumId w:val="8"/>
  </w:num>
  <w:num w:numId="13" w16cid:durableId="1734543927">
    <w:abstractNumId w:val="3"/>
  </w:num>
  <w:num w:numId="14" w16cid:durableId="25070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1"/>
    <w:rsid w:val="00023477"/>
    <w:rsid w:val="000247FF"/>
    <w:rsid w:val="00025C8D"/>
    <w:rsid w:val="000303EE"/>
    <w:rsid w:val="00031C33"/>
    <w:rsid w:val="00040C16"/>
    <w:rsid w:val="0005473D"/>
    <w:rsid w:val="00057FC1"/>
    <w:rsid w:val="000642B4"/>
    <w:rsid w:val="00073C3D"/>
    <w:rsid w:val="000809B6"/>
    <w:rsid w:val="000857C0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64A95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D1081"/>
    <w:rsid w:val="003E3FAD"/>
    <w:rsid w:val="003F024C"/>
    <w:rsid w:val="00403625"/>
    <w:rsid w:val="004204C7"/>
    <w:rsid w:val="0042301A"/>
    <w:rsid w:val="00434CC2"/>
    <w:rsid w:val="004541F9"/>
    <w:rsid w:val="004609F1"/>
    <w:rsid w:val="00464A43"/>
    <w:rsid w:val="004651B5"/>
    <w:rsid w:val="004761C6"/>
    <w:rsid w:val="0047664E"/>
    <w:rsid w:val="00476E7D"/>
    <w:rsid w:val="00482F6E"/>
    <w:rsid w:val="00484F88"/>
    <w:rsid w:val="00491A52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67C81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0C95"/>
    <w:rsid w:val="007D5B61"/>
    <w:rsid w:val="007E2F69"/>
    <w:rsid w:val="00804F07"/>
    <w:rsid w:val="00825A09"/>
    <w:rsid w:val="00830AB1"/>
    <w:rsid w:val="00833FCD"/>
    <w:rsid w:val="00842991"/>
    <w:rsid w:val="00847232"/>
    <w:rsid w:val="00873F52"/>
    <w:rsid w:val="008757E1"/>
    <w:rsid w:val="00892E48"/>
    <w:rsid w:val="008C5709"/>
    <w:rsid w:val="008C6DF8"/>
    <w:rsid w:val="008D0487"/>
    <w:rsid w:val="008D33C8"/>
    <w:rsid w:val="008E70DE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4AD1"/>
    <w:rsid w:val="00975019"/>
    <w:rsid w:val="00975C49"/>
    <w:rsid w:val="00992BD8"/>
    <w:rsid w:val="00997D0F"/>
    <w:rsid w:val="009B0A5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82894"/>
    <w:rsid w:val="00A90D0E"/>
    <w:rsid w:val="00AC5247"/>
    <w:rsid w:val="00AC6A18"/>
    <w:rsid w:val="00AD6591"/>
    <w:rsid w:val="00AE6FF2"/>
    <w:rsid w:val="00B0088C"/>
    <w:rsid w:val="00B15219"/>
    <w:rsid w:val="00B15FD3"/>
    <w:rsid w:val="00B27A0C"/>
    <w:rsid w:val="00B3093F"/>
    <w:rsid w:val="00B34079"/>
    <w:rsid w:val="00B36ABD"/>
    <w:rsid w:val="00B56BC3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DE570F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67B33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52832"/>
  <w15:docId w15:val="{52BE7263-A28F-4C1F-AEDC-1476952B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4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3</cp:revision>
  <cp:lastPrinted>2016-07-26T10:32:00Z</cp:lastPrinted>
  <dcterms:created xsi:type="dcterms:W3CDTF">2026-05-12T11:26:00Z</dcterms:created>
  <dcterms:modified xsi:type="dcterms:W3CDTF">2026-05-13T05:38:00Z</dcterms:modified>
</cp:coreProperties>
</file>